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9B" w:rsidRDefault="0098549B">
      <w:pPr>
        <w:pStyle w:val="ConsPlusNormal1"/>
        <w:jc w:val="both"/>
        <w:outlineLvl w:val="0"/>
      </w:pPr>
    </w:p>
    <w:p w:rsidR="0098549B" w:rsidRDefault="0098549B">
      <w:pPr>
        <w:pStyle w:val="ConsPlusTitle1"/>
        <w:jc w:val="center"/>
        <w:outlineLvl w:val="0"/>
      </w:pPr>
      <w:r>
        <w:t>ПРАВИТЕЛЬСТВО РОССИЙСКОЙ ФЕДЕРАЦИИ</w:t>
      </w:r>
    </w:p>
    <w:p w:rsidR="0098549B" w:rsidRDefault="0098549B">
      <w:pPr>
        <w:pStyle w:val="ConsPlusTitle1"/>
        <w:jc w:val="both"/>
      </w:pPr>
    </w:p>
    <w:p w:rsidR="0098549B" w:rsidRDefault="0098549B">
      <w:pPr>
        <w:pStyle w:val="ConsPlusTitle1"/>
        <w:jc w:val="center"/>
      </w:pPr>
      <w:r>
        <w:t>РАСПОРЯЖЕНИЕ</w:t>
      </w:r>
    </w:p>
    <w:p w:rsidR="0098549B" w:rsidRDefault="0098549B">
      <w:pPr>
        <w:pStyle w:val="ConsPlusTitle1"/>
        <w:jc w:val="center"/>
      </w:pPr>
      <w:r>
        <w:t xml:space="preserve">от 18 декабря </w:t>
      </w:r>
      <w:smartTag w:uri="urn:schemas-microsoft-com:office:smarttags" w:element="metricconverter">
        <w:smartTagPr>
          <w:attr w:name="ProductID" w:val="2025 г"/>
        </w:smartTagPr>
        <w:r>
          <w:t>2025 г</w:t>
        </w:r>
      </w:smartTag>
      <w:r>
        <w:t>. N 3867-р</w:t>
      </w:r>
    </w:p>
    <w:p w:rsidR="0098549B" w:rsidRDefault="0098549B">
      <w:pPr>
        <w:pStyle w:val="ConsPlusNormal1"/>
        <w:jc w:val="both"/>
      </w:pPr>
    </w:p>
    <w:p w:rsidR="0098549B" w:rsidRDefault="0098549B">
      <w:pPr>
        <w:pStyle w:val="ConsPlusNormal1"/>
        <w:ind w:firstLine="540"/>
        <w:jc w:val="both"/>
      </w:pPr>
      <w:r>
        <w:t>1. Утвердить:</w:t>
      </w:r>
    </w:p>
    <w:p w:rsidR="0098549B" w:rsidRDefault="0098549B">
      <w:pPr>
        <w:pStyle w:val="ConsPlusNormal1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98549B" w:rsidRDefault="0098549B">
      <w:pPr>
        <w:pStyle w:val="ConsPlusNormal1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 w:rsidR="0098549B" w:rsidRDefault="0098549B">
      <w:pPr>
        <w:pStyle w:val="ConsPlusNormal1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98549B" w:rsidRDefault="0098549B">
      <w:pPr>
        <w:pStyle w:val="ConsPlusNormal1"/>
        <w:spacing w:before="240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98549B" w:rsidRDefault="0098549B">
      <w:pPr>
        <w:pStyle w:val="ConsPlusNormal1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98549B" w:rsidRDefault="0098549B">
      <w:pPr>
        <w:pStyle w:val="ConsPlusNormal1"/>
        <w:jc w:val="both"/>
      </w:pPr>
    </w:p>
    <w:p w:rsidR="0098549B" w:rsidRDefault="0098549B">
      <w:pPr>
        <w:pStyle w:val="ConsPlusNormal1"/>
        <w:jc w:val="right"/>
      </w:pPr>
      <w:r>
        <w:t>Председатель Правительства</w:t>
      </w:r>
    </w:p>
    <w:p w:rsidR="0098549B" w:rsidRDefault="0098549B">
      <w:pPr>
        <w:pStyle w:val="ConsPlusNormal1"/>
        <w:jc w:val="right"/>
      </w:pPr>
      <w:r>
        <w:t>Российской Федерации</w:t>
      </w:r>
    </w:p>
    <w:p w:rsidR="0098549B" w:rsidRDefault="0098549B">
      <w:pPr>
        <w:pStyle w:val="ConsPlusNormal1"/>
        <w:jc w:val="right"/>
      </w:pPr>
      <w:r>
        <w:t>М.МИШУСТИН</w:t>
      </w:r>
    </w:p>
    <w:p w:rsidR="0098549B" w:rsidRDefault="0098549B">
      <w:pPr>
        <w:pStyle w:val="ConsPlusNormal1"/>
        <w:jc w:val="both"/>
      </w:pPr>
    </w:p>
    <w:p w:rsidR="0098549B" w:rsidRDefault="0098549B">
      <w:pPr>
        <w:pStyle w:val="ConsPlusNormal1"/>
        <w:jc w:val="both"/>
      </w:pPr>
    </w:p>
    <w:p w:rsidR="0098549B" w:rsidRDefault="0098549B">
      <w:pPr>
        <w:pStyle w:val="ConsPlusNormal1"/>
        <w:jc w:val="both"/>
      </w:pPr>
    </w:p>
    <w:p w:rsidR="0098549B" w:rsidRDefault="0098549B">
      <w:pPr>
        <w:pStyle w:val="ConsPlusNormal1"/>
        <w:jc w:val="both"/>
      </w:pPr>
    </w:p>
    <w:p w:rsidR="0098549B" w:rsidRDefault="0098549B">
      <w:pPr>
        <w:pStyle w:val="ConsPlusNormal1"/>
        <w:jc w:val="both"/>
      </w:pPr>
    </w:p>
    <w:p w:rsidR="0098549B" w:rsidRDefault="0098549B">
      <w:pPr>
        <w:pStyle w:val="ConsPlusNormal1"/>
        <w:jc w:val="right"/>
        <w:outlineLvl w:val="0"/>
      </w:pPr>
      <w:r>
        <w:t>Утвержден</w:t>
      </w:r>
    </w:p>
    <w:p w:rsidR="0098549B" w:rsidRDefault="0098549B">
      <w:pPr>
        <w:pStyle w:val="ConsPlusNormal1"/>
        <w:jc w:val="right"/>
      </w:pPr>
      <w:r>
        <w:t>распоряжением Правительства</w:t>
      </w:r>
    </w:p>
    <w:p w:rsidR="0098549B" w:rsidRDefault="0098549B">
      <w:pPr>
        <w:pStyle w:val="ConsPlusNormal1"/>
        <w:jc w:val="right"/>
      </w:pPr>
      <w:r>
        <w:t>Российской Федерации</w:t>
      </w:r>
    </w:p>
    <w:p w:rsidR="0098549B" w:rsidRDefault="0098549B">
      <w:pPr>
        <w:pStyle w:val="ConsPlusNormal1"/>
        <w:jc w:val="right"/>
      </w:pPr>
      <w:r>
        <w:t xml:space="preserve">от 18 декабря </w:t>
      </w:r>
      <w:smartTag w:uri="urn:schemas-microsoft-com:office:smarttags" w:element="metricconverter">
        <w:smartTagPr>
          <w:attr w:name="ProductID" w:val="2025 г"/>
        </w:smartTagPr>
        <w:r>
          <w:t>2025 г</w:t>
        </w:r>
      </w:smartTag>
      <w:r>
        <w:t>. N 3867-р</w:t>
      </w:r>
    </w:p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Title1"/>
        <w:jc w:val="center"/>
      </w:pPr>
      <w:bookmarkStart w:id="0" w:name="P26"/>
      <w:bookmarkEnd w:id="0"/>
      <w:r>
        <w:t>ПЕРЕЧЕНЬ</w:t>
      </w:r>
    </w:p>
    <w:p w:rsidR="0098549B" w:rsidRDefault="0098549B">
      <w:pPr>
        <w:pStyle w:val="ConsPlusTitle1"/>
        <w:jc w:val="center"/>
      </w:pPr>
      <w:r>
        <w:t>ЖИЗНЕННО НЕОБХОДИМЫХ И ВАЖНЕЙШИХ ЛЕКАРСТВЕННЫХ ПРЕПАРАТОВ</w:t>
      </w:r>
    </w:p>
    <w:p w:rsidR="0098549B" w:rsidRDefault="0098549B">
      <w:pPr>
        <w:pStyle w:val="ConsPlusTitle1"/>
        <w:jc w:val="center"/>
      </w:pPr>
      <w:r>
        <w:t>ДЛЯ МЕДИЦИНСКОГО ПРИМЕНЕНИЯ</w:t>
      </w:r>
    </w:p>
    <w:p w:rsidR="0098549B" w:rsidRDefault="0098549B">
      <w:pPr>
        <w:pStyle w:val="ConsPlusNormal1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2608"/>
        <w:gridCol w:w="1644"/>
        <w:gridCol w:w="3685"/>
      </w:tblGrid>
      <w:tr w:rsidR="0098549B">
        <w:tc>
          <w:tcPr>
            <w:tcW w:w="1134" w:type="dxa"/>
            <w:tcBorders>
              <w:lef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</w:tcPr>
          <w:p w:rsidR="0098549B" w:rsidRDefault="0098549B">
            <w:pPr>
              <w:pStyle w:val="ConsPlusNormal1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</w:tcPr>
          <w:p w:rsidR="0098549B" w:rsidRDefault="0098549B">
            <w:pPr>
              <w:pStyle w:val="ConsPlusNormal1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Лекарственные формы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местного ректального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мягкие лекарственные формы для местного ректального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диспергируемые в растворителе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 и (или) наружного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наружного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местного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и (или) наружного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перитонеального диализа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или местного подъязычного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подъязычного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формы, диспергируемые в растворителе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формы, диспергируемые в полости рта перед проглатыванием;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наружного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наружного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мягкие лекарственные формы для наружного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мягкие лекарственные формы для наружного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наружного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наружного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и (или) наружного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местного вагинального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мягкие лекарственные формы для наружного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мягкие лекарственные формы для местного вагинального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мягкие лекарственные формы для местного вагинального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наружного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назального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наружного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интравитреального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наружного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диспергируемые в растворителе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формы, диспергируемые в растворителе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диспергируемые в растворителе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диспергируемые в растворителе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формы, диспергируемые в растворителе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местного офтальмологического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местного офтальмологического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ингаляционного, и (или) парентерального, и (или) эндотрахеального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формы, диспергируемые в растворителе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рассасывания в полости рта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формы, диспергируемые в растворителе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парентерального внутриглазного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местного и наружного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местного ректального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местного и (или)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наружного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местного ректального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наружного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местного ректального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интратекального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местного ректального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формы, диспергируемые в полости рта перед проглатыванием;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диспергируемые в полости рта перед проглатыванием;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рассасывания в полости рта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диспергируемые в полости рта перед проглатыванием;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назального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наружного трансдермального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наружного применения;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наружного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назального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назального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назального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 и (или) ингаляционного применения;</w:t>
            </w:r>
          </w:p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диспергируемые в растворителе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рассасывания в полости рта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лекарственные формы для ингаляционного и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эндотрахеального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эндотрахеального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ушного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формы, диспергируемые в растворителе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 xml:space="preserve">комплекс </w:t>
            </w:r>
            <w:r w:rsidRPr="00544A37">
              <w:rPr>
                <w:noProof/>
                <w:position w:val="-1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Консультант Плюс" o:spid="_x0000_i1025" type="#_x0000_t75" style="width:9.75pt;height:18pt;visibility:visible">
                  <v:imagedata r:id="rId6" o:title=""/>
                </v:shape>
              </w:pict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парентерального применения</w:t>
            </w:r>
          </w:p>
        </w:tc>
      </w:tr>
    </w:tbl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Normal1"/>
        <w:jc w:val="right"/>
        <w:outlineLvl w:val="0"/>
      </w:pPr>
      <w:r>
        <w:t>Утвержден</w:t>
      </w:r>
    </w:p>
    <w:p w:rsidR="0098549B" w:rsidRDefault="0098549B">
      <w:pPr>
        <w:pStyle w:val="ConsPlusNormal1"/>
        <w:jc w:val="right"/>
      </w:pPr>
      <w:r>
        <w:t>распоряжением Правительства</w:t>
      </w:r>
    </w:p>
    <w:p w:rsidR="0098549B" w:rsidRDefault="0098549B">
      <w:pPr>
        <w:pStyle w:val="ConsPlusNormal1"/>
        <w:jc w:val="right"/>
      </w:pPr>
      <w:r>
        <w:t>Российской Федерации</w:t>
      </w:r>
    </w:p>
    <w:p w:rsidR="0098549B" w:rsidRDefault="0098549B">
      <w:pPr>
        <w:pStyle w:val="ConsPlusNormal1"/>
        <w:jc w:val="right"/>
      </w:pPr>
      <w:r>
        <w:t>от 18 декабря 2025 г. N 3867-р</w:t>
      </w:r>
    </w:p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Title1"/>
        <w:jc w:val="center"/>
      </w:pPr>
      <w:bookmarkStart w:id="1" w:name="P3621"/>
      <w:bookmarkEnd w:id="1"/>
      <w:r>
        <w:t>ПЕРЕЧЕНЬ</w:t>
      </w:r>
    </w:p>
    <w:p w:rsidR="0098549B" w:rsidRDefault="0098549B">
      <w:pPr>
        <w:pStyle w:val="ConsPlusTitle1"/>
        <w:jc w:val="center"/>
      </w:pPr>
      <w:r>
        <w:t>ЛЕКАРСТВЕННЫХ ПРЕПАРАТОВ, ПРЕДНАЗНАЧЕННЫХ ДЛЯ ОБЕСПЕЧЕНИЯ</w:t>
      </w:r>
    </w:p>
    <w:p w:rsidR="0098549B" w:rsidRDefault="0098549B">
      <w:pPr>
        <w:pStyle w:val="ConsPlusTitle1"/>
        <w:jc w:val="center"/>
      </w:pPr>
      <w:r>
        <w:t>ЛИЦ, БОЛЬНЫХ ГЕМОФИЛИЕЙ, МУКОВИСЦИДОЗОМ, ГИПОФИЗАРНЫМ</w:t>
      </w:r>
    </w:p>
    <w:p w:rsidR="0098549B" w:rsidRDefault="0098549B">
      <w:pPr>
        <w:pStyle w:val="ConsPlusTitle1"/>
        <w:jc w:val="center"/>
      </w:pPr>
      <w:r>
        <w:t>НАНИЗМОМ, БОЛЕЗНЬЮ ГОШЕ, ЗЛОКАЧЕСТВЕННЫМИ НОВООБРАЗОВАНИЯМИ</w:t>
      </w:r>
    </w:p>
    <w:p w:rsidR="0098549B" w:rsidRDefault="0098549B">
      <w:pPr>
        <w:pStyle w:val="ConsPlusTitle1"/>
        <w:jc w:val="center"/>
      </w:pPr>
      <w:r>
        <w:t>ЛИМФОИДНОЙ, КРОВЕТВОРНОЙ И РОДСТВЕННЫХ ИМ ТКАНЕЙ, РАССЕЯННЫМ</w:t>
      </w:r>
    </w:p>
    <w:p w:rsidR="0098549B" w:rsidRDefault="0098549B">
      <w:pPr>
        <w:pStyle w:val="ConsPlusTitle1"/>
        <w:jc w:val="center"/>
      </w:pPr>
      <w:r>
        <w:t>СКЛЕРОЗОМ, ГЕМОЛИТИКО-УРЕМИЧЕСКИМ СИНДРОМОМ, ЮНОШЕСКИМ</w:t>
      </w:r>
    </w:p>
    <w:p w:rsidR="0098549B" w:rsidRDefault="0098549B">
      <w:pPr>
        <w:pStyle w:val="ConsPlusTitle1"/>
        <w:jc w:val="center"/>
      </w:pPr>
      <w:r>
        <w:t>АРТРИТОМ С СИСТЕМНЫМ НАЧАЛОМ, МУКОПОЛИСАХАРИДОЗОМ I, II И VI</w:t>
      </w:r>
    </w:p>
    <w:p w:rsidR="0098549B" w:rsidRDefault="0098549B">
      <w:pPr>
        <w:pStyle w:val="ConsPlusTitle1"/>
        <w:jc w:val="center"/>
      </w:pPr>
      <w:r>
        <w:t>ТИПОВ, АПЛАСТИЧЕСКОЙ АНЕМИЕЙ НЕУТОЧНЕННОЙ, НАСЛЕДСТВЕННЫМ</w:t>
      </w:r>
    </w:p>
    <w:p w:rsidR="0098549B" w:rsidRDefault="0098549B">
      <w:pPr>
        <w:pStyle w:val="ConsPlusTitle1"/>
        <w:jc w:val="center"/>
      </w:pPr>
      <w:r>
        <w:t>ДЕФИЦИТОМ ФАКТОРОВ II (ФИБРИНОГЕНА), VII (ЛАБИЛЬНОГО), X</w:t>
      </w:r>
    </w:p>
    <w:p w:rsidR="0098549B" w:rsidRDefault="0098549B">
      <w:pPr>
        <w:pStyle w:val="ConsPlusTitle1"/>
        <w:jc w:val="center"/>
      </w:pPr>
      <w:r>
        <w:t>(СТЮАРТА - ПРАУЭРА), ЛИЦ ПОСЛЕ ТРАНСПЛАНТАЦИИ ОРГАНОВ</w:t>
      </w:r>
    </w:p>
    <w:p w:rsidR="0098549B" w:rsidRDefault="0098549B">
      <w:pPr>
        <w:pStyle w:val="ConsPlusTitle1"/>
        <w:jc w:val="center"/>
      </w:pPr>
      <w:r>
        <w:t>И (ИЛИ) ТКАНЕЙ</w:t>
      </w:r>
    </w:p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Title1"/>
        <w:jc w:val="center"/>
        <w:outlineLvl w:val="1"/>
      </w:pPr>
      <w:r>
        <w:t>I. Лекарственные препараты, которыми обеспечиваются</w:t>
      </w:r>
    </w:p>
    <w:p w:rsidR="0098549B" w:rsidRDefault="0098549B">
      <w:pPr>
        <w:pStyle w:val="ConsPlusTitle1"/>
        <w:jc w:val="center"/>
      </w:pPr>
      <w:r>
        <w:t>больные гемофилией</w:t>
      </w:r>
    </w:p>
    <w:p w:rsidR="0098549B" w:rsidRDefault="0098549B">
      <w:pPr>
        <w:pStyle w:val="ConsPlusNormal1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98549B">
        <w:tc>
          <w:tcPr>
            <w:tcW w:w="1515" w:type="dxa"/>
            <w:tcBorders>
              <w:lef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</w:tcPr>
          <w:p w:rsidR="0098549B" w:rsidRDefault="0098549B">
            <w:pPr>
              <w:pStyle w:val="ConsPlusNormal1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Лекарственные препараты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антиингибиторный коагулянтный комплекс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мороктоког альфа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нонаког альфа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октоког альфа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симоктоког альфа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фактор свертывания крови VIII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фактор свертывания крови VIII + фактор Виллебранда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фактор свертывания крови IX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эптаког альфа (активированный)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эфмороктоког альфа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эмицизумаб</w:t>
            </w:r>
          </w:p>
        </w:tc>
      </w:tr>
    </w:tbl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Title1"/>
        <w:jc w:val="center"/>
        <w:outlineLvl w:val="1"/>
      </w:pPr>
      <w:r>
        <w:t>II. Лекарственные препараты, которыми обеспечиваются</w:t>
      </w:r>
    </w:p>
    <w:p w:rsidR="0098549B" w:rsidRDefault="0098549B">
      <w:pPr>
        <w:pStyle w:val="ConsPlusTitle1"/>
        <w:jc w:val="center"/>
      </w:pPr>
      <w:r>
        <w:t>больные муковисцидозом</w:t>
      </w:r>
    </w:p>
    <w:p w:rsidR="0098549B" w:rsidRDefault="0098549B">
      <w:pPr>
        <w:pStyle w:val="ConsPlusNormal1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98549B">
        <w:tc>
          <w:tcPr>
            <w:tcW w:w="1515" w:type="dxa"/>
            <w:tcBorders>
              <w:lef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</w:tcPr>
          <w:p w:rsidR="0098549B" w:rsidRDefault="0098549B">
            <w:pPr>
              <w:pStyle w:val="ConsPlusNormal1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Лекарственные препараты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дорназа альфа</w:t>
            </w:r>
          </w:p>
        </w:tc>
      </w:tr>
    </w:tbl>
    <w:p w:rsidR="0098549B" w:rsidRDefault="0098549B">
      <w:pPr>
        <w:pStyle w:val="ConsPlusNormal1"/>
        <w:jc w:val="center"/>
      </w:pPr>
    </w:p>
    <w:p w:rsidR="0098549B" w:rsidRDefault="0098549B">
      <w:pPr>
        <w:pStyle w:val="ConsPlusTitle1"/>
        <w:jc w:val="center"/>
        <w:outlineLvl w:val="1"/>
      </w:pPr>
      <w:r>
        <w:t>III. Лекарственные препараты, которыми обеспечиваются</w:t>
      </w:r>
    </w:p>
    <w:p w:rsidR="0098549B" w:rsidRDefault="0098549B">
      <w:pPr>
        <w:pStyle w:val="ConsPlusTitle1"/>
        <w:jc w:val="center"/>
      </w:pPr>
      <w:r>
        <w:t>больные гипофизарным нанизмом</w:t>
      </w:r>
    </w:p>
    <w:p w:rsidR="0098549B" w:rsidRDefault="0098549B">
      <w:pPr>
        <w:pStyle w:val="ConsPlusNormal1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98549B">
        <w:tc>
          <w:tcPr>
            <w:tcW w:w="1515" w:type="dxa"/>
            <w:tcBorders>
              <w:lef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</w:tcPr>
          <w:p w:rsidR="0098549B" w:rsidRDefault="0098549B">
            <w:pPr>
              <w:pStyle w:val="ConsPlusNormal1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Лекарственные препараты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соматропин</w:t>
            </w:r>
          </w:p>
        </w:tc>
      </w:tr>
    </w:tbl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Title1"/>
        <w:jc w:val="center"/>
        <w:outlineLvl w:val="1"/>
      </w:pPr>
      <w:r>
        <w:t>IV. Лекарственные препараты, которыми обеспечиваются</w:t>
      </w:r>
    </w:p>
    <w:p w:rsidR="0098549B" w:rsidRDefault="0098549B">
      <w:pPr>
        <w:pStyle w:val="ConsPlusTitle1"/>
        <w:jc w:val="center"/>
      </w:pPr>
      <w:r>
        <w:t>больные болезнью Гоше</w:t>
      </w:r>
    </w:p>
    <w:p w:rsidR="0098549B" w:rsidRDefault="0098549B">
      <w:pPr>
        <w:pStyle w:val="ConsPlusNormal1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98549B">
        <w:tc>
          <w:tcPr>
            <w:tcW w:w="1515" w:type="dxa"/>
            <w:tcBorders>
              <w:lef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</w:tcPr>
          <w:p w:rsidR="0098549B" w:rsidRDefault="0098549B">
            <w:pPr>
              <w:pStyle w:val="ConsPlusNormal1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Лекарственные препараты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велаглюцераза альфа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имиглюцераза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талиглюцераза альфа</w:t>
            </w:r>
          </w:p>
        </w:tc>
      </w:tr>
    </w:tbl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Title1"/>
        <w:jc w:val="center"/>
        <w:outlineLvl w:val="1"/>
      </w:pPr>
      <w:r>
        <w:t>V. Лекарственные препараты, которыми обеспечиваются</w:t>
      </w:r>
    </w:p>
    <w:p w:rsidR="0098549B" w:rsidRDefault="0098549B">
      <w:pPr>
        <w:pStyle w:val="ConsPlusTitle1"/>
        <w:jc w:val="center"/>
      </w:pPr>
      <w:r>
        <w:t>больные злокачественными новообразованиями лимфоидной,</w:t>
      </w:r>
    </w:p>
    <w:p w:rsidR="0098549B" w:rsidRDefault="0098549B">
      <w:pPr>
        <w:pStyle w:val="ConsPlusTitle1"/>
        <w:jc w:val="center"/>
      </w:pPr>
      <w:r>
        <w:t>кроветворной и родственных им тканей (хронический миелоидный</w:t>
      </w:r>
    </w:p>
    <w:p w:rsidR="0098549B" w:rsidRDefault="0098549B">
      <w:pPr>
        <w:pStyle w:val="ConsPlusTitle1"/>
        <w:jc w:val="center"/>
      </w:pPr>
      <w:r>
        <w:t>лейкоз, макроглобулинемия Вальденстрема, множественная</w:t>
      </w:r>
    </w:p>
    <w:p w:rsidR="0098549B" w:rsidRDefault="0098549B">
      <w:pPr>
        <w:pStyle w:val="ConsPlusTitle1"/>
        <w:jc w:val="center"/>
      </w:pPr>
      <w:r>
        <w:t>миелома, фолликулярная (нодулярная) неходжкинская лимфома,</w:t>
      </w:r>
    </w:p>
    <w:p w:rsidR="0098549B" w:rsidRDefault="0098549B">
      <w:pPr>
        <w:pStyle w:val="ConsPlusTitle1"/>
        <w:jc w:val="center"/>
      </w:pPr>
      <w:r>
        <w:t>мелкоклеточная (диффузная) неходжкинская лимфома,</w:t>
      </w:r>
    </w:p>
    <w:p w:rsidR="0098549B" w:rsidRDefault="0098549B">
      <w:pPr>
        <w:pStyle w:val="ConsPlusTitle1"/>
        <w:jc w:val="center"/>
      </w:pPr>
      <w:r>
        <w:t>мелкоклеточная с расщепленными ядрами (диффузная)</w:t>
      </w:r>
    </w:p>
    <w:p w:rsidR="0098549B" w:rsidRDefault="0098549B">
      <w:pPr>
        <w:pStyle w:val="ConsPlusTitle1"/>
        <w:jc w:val="center"/>
      </w:pPr>
      <w:r>
        <w:t>неходжкинская лимфома, крупноклеточная (диффузная)</w:t>
      </w:r>
    </w:p>
    <w:p w:rsidR="0098549B" w:rsidRDefault="0098549B">
      <w:pPr>
        <w:pStyle w:val="ConsPlusTitle1"/>
        <w:jc w:val="center"/>
      </w:pPr>
      <w:r>
        <w:t>неходжкинская лимфома, иммунобластная (диффузная)</w:t>
      </w:r>
    </w:p>
    <w:p w:rsidR="0098549B" w:rsidRDefault="0098549B">
      <w:pPr>
        <w:pStyle w:val="ConsPlusTitle1"/>
        <w:jc w:val="center"/>
      </w:pPr>
      <w:r>
        <w:t>неходжкинская лимфома, другие типы диффузных неходжкинских</w:t>
      </w:r>
    </w:p>
    <w:p w:rsidR="0098549B" w:rsidRDefault="0098549B">
      <w:pPr>
        <w:pStyle w:val="ConsPlusTitle1"/>
        <w:jc w:val="center"/>
      </w:pPr>
      <w:r>
        <w:t>лимфом, диффузная неходжкинская лимфома неуточненная,</w:t>
      </w:r>
    </w:p>
    <w:p w:rsidR="0098549B" w:rsidRDefault="0098549B">
      <w:pPr>
        <w:pStyle w:val="ConsPlusTitle1"/>
        <w:jc w:val="center"/>
      </w:pPr>
      <w:r>
        <w:t>другие и неуточненные типы неходжкинской лимфомы,</w:t>
      </w:r>
    </w:p>
    <w:p w:rsidR="0098549B" w:rsidRDefault="0098549B">
      <w:pPr>
        <w:pStyle w:val="ConsPlusTitle1"/>
        <w:jc w:val="center"/>
      </w:pPr>
      <w:r>
        <w:t>хронический лимфоцитарный лейкоз)</w:t>
      </w:r>
    </w:p>
    <w:p w:rsidR="0098549B" w:rsidRDefault="0098549B">
      <w:pPr>
        <w:pStyle w:val="ConsPlusNormal1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98549B">
        <w:tc>
          <w:tcPr>
            <w:tcW w:w="1515" w:type="dxa"/>
            <w:tcBorders>
              <w:lef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</w:tcPr>
          <w:p w:rsidR="0098549B" w:rsidRDefault="0098549B">
            <w:pPr>
              <w:pStyle w:val="ConsPlusNormal1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Лекарственные препараты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  <w:r>
              <w:t>флударабин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  <w:r>
              <w:t>иматиниб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  <w:r>
              <w:t>ритуксимаб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  <w:r>
              <w:t>даратумумаб</w:t>
            </w:r>
          </w:p>
          <w:p w:rsidR="0098549B" w:rsidRDefault="0098549B">
            <w:pPr>
              <w:pStyle w:val="ConsPlusNormal1"/>
              <w:jc w:val="both"/>
            </w:pPr>
            <w:r>
              <w:t>изатуксимаб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  <w:r>
              <w:t>бортезомиб</w:t>
            </w:r>
          </w:p>
          <w:p w:rsidR="0098549B" w:rsidRDefault="0098549B">
            <w:pPr>
              <w:pStyle w:val="ConsPlusNormal1"/>
              <w:jc w:val="both"/>
            </w:pPr>
            <w:r>
              <w:t>иксазомиб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  <w:r>
              <w:t>леналидомид</w:t>
            </w:r>
          </w:p>
          <w:p w:rsidR="0098549B" w:rsidRDefault="0098549B">
            <w:pPr>
              <w:pStyle w:val="ConsPlusNormal1"/>
              <w:jc w:val="both"/>
            </w:pPr>
            <w:r>
              <w:t>помалидомид</w:t>
            </w:r>
          </w:p>
        </w:tc>
      </w:tr>
    </w:tbl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Title1"/>
        <w:jc w:val="center"/>
        <w:outlineLvl w:val="1"/>
      </w:pPr>
      <w:r>
        <w:t>VI. Лекарственные препараты, которыми обеспечиваются</w:t>
      </w:r>
    </w:p>
    <w:p w:rsidR="0098549B" w:rsidRDefault="0098549B">
      <w:pPr>
        <w:pStyle w:val="ConsPlusTitle1"/>
        <w:jc w:val="center"/>
      </w:pPr>
      <w:r>
        <w:t>больные рассеянным склерозом</w:t>
      </w:r>
    </w:p>
    <w:p w:rsidR="0098549B" w:rsidRDefault="0098549B">
      <w:pPr>
        <w:pStyle w:val="ConsPlusNormal1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98549B">
        <w:tc>
          <w:tcPr>
            <w:tcW w:w="1515" w:type="dxa"/>
            <w:tcBorders>
              <w:lef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</w:tcPr>
          <w:p w:rsidR="0098549B" w:rsidRDefault="0098549B">
            <w:pPr>
              <w:pStyle w:val="ConsPlusNormal1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Лекарственные препараты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интерферон бета-1a</w:t>
            </w:r>
          </w:p>
          <w:p w:rsidR="0098549B" w:rsidRDefault="0098549B">
            <w:pPr>
              <w:pStyle w:val="ConsPlusNormal1"/>
            </w:pPr>
            <w:r>
              <w:t>интерферон бета-1b</w:t>
            </w:r>
          </w:p>
          <w:p w:rsidR="0098549B" w:rsidRDefault="0098549B">
            <w:pPr>
              <w:pStyle w:val="ConsPlusNormal1"/>
            </w:pPr>
            <w:r>
              <w:t>пэгинтерферон бета-1a</w:t>
            </w:r>
          </w:p>
          <w:p w:rsidR="0098549B" w:rsidRDefault="0098549B">
            <w:pPr>
              <w:pStyle w:val="ConsPlusNormal1"/>
            </w:pPr>
            <w:r>
              <w:t>сампэгинтерферон бета-1a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глатирамера ацетат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алемтузумаб</w:t>
            </w:r>
          </w:p>
          <w:p w:rsidR="0098549B" w:rsidRDefault="0098549B">
            <w:pPr>
              <w:pStyle w:val="ConsPlusNormal1"/>
            </w:pPr>
            <w:r>
              <w:t>дивозилимаб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кладрибин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окрелизумаб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терифлуномид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натализумаб</w:t>
            </w:r>
          </w:p>
        </w:tc>
      </w:tr>
    </w:tbl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Title1"/>
        <w:jc w:val="center"/>
        <w:outlineLvl w:val="1"/>
      </w:pPr>
      <w:r>
        <w:t>VII. Лекарственные препараты, которыми обеспечиваются</w:t>
      </w:r>
    </w:p>
    <w:p w:rsidR="0098549B" w:rsidRDefault="0098549B">
      <w:pPr>
        <w:pStyle w:val="ConsPlusTitle1"/>
        <w:jc w:val="center"/>
      </w:pPr>
      <w:r>
        <w:t>пациенты после трансплантации органов и (или) тканей</w:t>
      </w:r>
    </w:p>
    <w:p w:rsidR="0098549B" w:rsidRDefault="0098549B">
      <w:pPr>
        <w:pStyle w:val="ConsPlusNormal1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98549B">
        <w:tc>
          <w:tcPr>
            <w:tcW w:w="1515" w:type="dxa"/>
            <w:tcBorders>
              <w:lef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</w:tcPr>
          <w:p w:rsidR="0098549B" w:rsidRDefault="0098549B">
            <w:pPr>
              <w:pStyle w:val="ConsPlusNormal1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Лекарственные препараты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эверолимус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микофенолата мофетил микофеноловая кислота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такролимус</w:t>
            </w:r>
          </w:p>
          <w:p w:rsidR="0098549B" w:rsidRDefault="0098549B">
            <w:pPr>
              <w:pStyle w:val="ConsPlusNormal1"/>
            </w:pPr>
            <w:r>
              <w:t>циклоспорин</w:t>
            </w:r>
          </w:p>
        </w:tc>
      </w:tr>
    </w:tbl>
    <w:p w:rsidR="0098549B" w:rsidRDefault="0098549B">
      <w:pPr>
        <w:pStyle w:val="ConsPlusNormal1"/>
        <w:jc w:val="center"/>
      </w:pPr>
    </w:p>
    <w:p w:rsidR="0098549B" w:rsidRDefault="0098549B">
      <w:pPr>
        <w:pStyle w:val="ConsPlusTitle1"/>
        <w:jc w:val="center"/>
        <w:outlineLvl w:val="1"/>
      </w:pPr>
      <w:r>
        <w:t>VIII. Лекарственные препараты, которыми обеспечиваются</w:t>
      </w:r>
    </w:p>
    <w:p w:rsidR="0098549B" w:rsidRDefault="0098549B">
      <w:pPr>
        <w:pStyle w:val="ConsPlusTitle1"/>
        <w:jc w:val="center"/>
      </w:pPr>
      <w:r>
        <w:t>больные гемолитико-уремическим синдромом</w:t>
      </w:r>
    </w:p>
    <w:p w:rsidR="0098549B" w:rsidRDefault="0098549B">
      <w:pPr>
        <w:pStyle w:val="ConsPlusNormal1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98549B">
        <w:tc>
          <w:tcPr>
            <w:tcW w:w="1515" w:type="dxa"/>
            <w:tcBorders>
              <w:lef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</w:tcPr>
          <w:p w:rsidR="0098549B" w:rsidRDefault="0098549B">
            <w:pPr>
              <w:pStyle w:val="ConsPlusNormal1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Лекарственные препараты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экулизумаб</w:t>
            </w:r>
          </w:p>
        </w:tc>
      </w:tr>
    </w:tbl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Title1"/>
        <w:jc w:val="center"/>
        <w:outlineLvl w:val="1"/>
      </w:pPr>
      <w:r>
        <w:t>IX. Лекарственные препараты, которыми обеспечиваются</w:t>
      </w:r>
    </w:p>
    <w:p w:rsidR="0098549B" w:rsidRDefault="0098549B">
      <w:pPr>
        <w:pStyle w:val="ConsPlusTitle1"/>
        <w:jc w:val="center"/>
      </w:pPr>
      <w:r>
        <w:t>больные юношеским артритом с системным началом</w:t>
      </w:r>
    </w:p>
    <w:p w:rsidR="0098549B" w:rsidRDefault="0098549B">
      <w:pPr>
        <w:pStyle w:val="ConsPlusNormal1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98549B">
        <w:tc>
          <w:tcPr>
            <w:tcW w:w="1515" w:type="dxa"/>
            <w:tcBorders>
              <w:lef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</w:tcPr>
          <w:p w:rsidR="0098549B" w:rsidRDefault="0098549B">
            <w:pPr>
              <w:pStyle w:val="ConsPlusNormal1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Лекарственные препараты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адалимумаб</w:t>
            </w:r>
          </w:p>
          <w:p w:rsidR="0098549B" w:rsidRDefault="0098549B">
            <w:pPr>
              <w:pStyle w:val="ConsPlusNormal1"/>
            </w:pPr>
            <w:r>
              <w:t>этанерцепт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канакинумаб</w:t>
            </w:r>
          </w:p>
          <w:p w:rsidR="0098549B" w:rsidRDefault="0098549B">
            <w:pPr>
              <w:pStyle w:val="ConsPlusNormal1"/>
            </w:pPr>
            <w:r>
              <w:t>тоцилизумаб</w:t>
            </w:r>
          </w:p>
        </w:tc>
      </w:tr>
    </w:tbl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Title1"/>
        <w:jc w:val="center"/>
        <w:outlineLvl w:val="1"/>
      </w:pPr>
      <w:r>
        <w:t>X. Лекарственные препараты, которыми обеспечиваются</w:t>
      </w:r>
    </w:p>
    <w:p w:rsidR="0098549B" w:rsidRDefault="0098549B">
      <w:pPr>
        <w:pStyle w:val="ConsPlusTitle1"/>
        <w:jc w:val="center"/>
      </w:pPr>
      <w:r>
        <w:t>больные мукополисахаридозом I типа</w:t>
      </w:r>
    </w:p>
    <w:p w:rsidR="0098549B" w:rsidRDefault="0098549B">
      <w:pPr>
        <w:pStyle w:val="ConsPlusNormal1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98549B">
        <w:tc>
          <w:tcPr>
            <w:tcW w:w="1515" w:type="dxa"/>
            <w:tcBorders>
              <w:lef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</w:tcPr>
          <w:p w:rsidR="0098549B" w:rsidRDefault="0098549B">
            <w:pPr>
              <w:pStyle w:val="ConsPlusNormal1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Лекарственные препараты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ларонидаза</w:t>
            </w:r>
          </w:p>
        </w:tc>
      </w:tr>
    </w:tbl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Title1"/>
        <w:jc w:val="center"/>
        <w:outlineLvl w:val="1"/>
      </w:pPr>
      <w:r>
        <w:t>XI. Лекарственные препараты, которыми обеспечиваются</w:t>
      </w:r>
    </w:p>
    <w:p w:rsidR="0098549B" w:rsidRDefault="0098549B">
      <w:pPr>
        <w:pStyle w:val="ConsPlusTitle1"/>
        <w:jc w:val="center"/>
      </w:pPr>
      <w:r>
        <w:t>больные мукополисахаридозом II типа</w:t>
      </w:r>
    </w:p>
    <w:p w:rsidR="0098549B" w:rsidRDefault="0098549B">
      <w:pPr>
        <w:pStyle w:val="ConsPlusNormal1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98549B">
        <w:tc>
          <w:tcPr>
            <w:tcW w:w="1515" w:type="dxa"/>
            <w:tcBorders>
              <w:lef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</w:tcPr>
          <w:p w:rsidR="0098549B" w:rsidRDefault="0098549B">
            <w:pPr>
              <w:pStyle w:val="ConsPlusNormal1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Лекарственные препараты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идурсульфаза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идурсульфаза бета</w:t>
            </w:r>
          </w:p>
        </w:tc>
      </w:tr>
    </w:tbl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Title1"/>
        <w:jc w:val="center"/>
        <w:outlineLvl w:val="1"/>
      </w:pPr>
      <w:r>
        <w:t>XII. Лекарственные препараты, которыми обеспечиваются</w:t>
      </w:r>
    </w:p>
    <w:p w:rsidR="0098549B" w:rsidRDefault="0098549B">
      <w:pPr>
        <w:pStyle w:val="ConsPlusTitle1"/>
        <w:jc w:val="center"/>
      </w:pPr>
      <w:r>
        <w:t>больные мукополисахаридозом VI типа</w:t>
      </w:r>
    </w:p>
    <w:p w:rsidR="0098549B" w:rsidRDefault="0098549B">
      <w:pPr>
        <w:pStyle w:val="ConsPlusNormal1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98549B">
        <w:tc>
          <w:tcPr>
            <w:tcW w:w="1515" w:type="dxa"/>
            <w:tcBorders>
              <w:lef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</w:tcPr>
          <w:p w:rsidR="0098549B" w:rsidRDefault="0098549B">
            <w:pPr>
              <w:pStyle w:val="ConsPlusNormal1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Лекарственные препараты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галсульфаза</w:t>
            </w:r>
          </w:p>
        </w:tc>
      </w:tr>
    </w:tbl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Title1"/>
        <w:jc w:val="center"/>
        <w:outlineLvl w:val="1"/>
      </w:pPr>
      <w:r>
        <w:t>XIII. Лекарственные препараты, которыми обеспечиваются</w:t>
      </w:r>
    </w:p>
    <w:p w:rsidR="0098549B" w:rsidRDefault="0098549B">
      <w:pPr>
        <w:pStyle w:val="ConsPlusTitle1"/>
        <w:jc w:val="center"/>
      </w:pPr>
      <w:r>
        <w:t>больные апластической анемией неуточненной</w:t>
      </w:r>
    </w:p>
    <w:p w:rsidR="0098549B" w:rsidRDefault="0098549B">
      <w:pPr>
        <w:pStyle w:val="ConsPlusNormal1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98549B">
        <w:tc>
          <w:tcPr>
            <w:tcW w:w="1515" w:type="dxa"/>
            <w:tcBorders>
              <w:lef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</w:tcPr>
          <w:p w:rsidR="0098549B" w:rsidRDefault="0098549B">
            <w:pPr>
              <w:pStyle w:val="ConsPlusNormal1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Лекарственные препараты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549B" w:rsidRDefault="0098549B">
            <w:pPr>
              <w:pStyle w:val="ConsPlusNormal1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49B" w:rsidRDefault="0098549B">
            <w:pPr>
              <w:pStyle w:val="ConsPlusNormal1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49B" w:rsidRDefault="0098549B">
            <w:pPr>
              <w:pStyle w:val="ConsPlusNormal1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549B" w:rsidRDefault="0098549B">
            <w:pPr>
              <w:pStyle w:val="ConsPlusNormal1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циклоспорин</w:t>
            </w:r>
          </w:p>
        </w:tc>
      </w:tr>
    </w:tbl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Title1"/>
        <w:jc w:val="center"/>
        <w:outlineLvl w:val="1"/>
      </w:pPr>
      <w:r>
        <w:t>XIV. Лекарственные препараты, которыми обеспечиваются</w:t>
      </w:r>
    </w:p>
    <w:p w:rsidR="0098549B" w:rsidRDefault="0098549B">
      <w:pPr>
        <w:pStyle w:val="ConsPlusTitle1"/>
        <w:jc w:val="center"/>
      </w:pPr>
      <w:r>
        <w:t>больные наследственным дефицитом факторов II (фибриногена),</w:t>
      </w:r>
    </w:p>
    <w:p w:rsidR="0098549B" w:rsidRDefault="0098549B">
      <w:pPr>
        <w:pStyle w:val="ConsPlusTitle1"/>
        <w:jc w:val="center"/>
      </w:pPr>
      <w:r>
        <w:t>VII (лабильного), X (Стюарта - Прауэра)</w:t>
      </w:r>
    </w:p>
    <w:p w:rsidR="0098549B" w:rsidRDefault="0098549B">
      <w:pPr>
        <w:pStyle w:val="ConsPlusNormal1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98549B">
        <w:tc>
          <w:tcPr>
            <w:tcW w:w="1515" w:type="dxa"/>
            <w:tcBorders>
              <w:lef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</w:tcPr>
          <w:p w:rsidR="0098549B" w:rsidRDefault="0098549B">
            <w:pPr>
              <w:pStyle w:val="ConsPlusNormal1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Лекарственные препараты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549B" w:rsidRDefault="0098549B">
            <w:pPr>
              <w:pStyle w:val="ConsPlusNormal1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49B" w:rsidRDefault="0098549B">
            <w:pPr>
              <w:pStyle w:val="ConsPlusNormal1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49B" w:rsidRDefault="0098549B">
            <w:pPr>
              <w:pStyle w:val="ConsPlusNormal1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549B" w:rsidRDefault="0098549B">
            <w:pPr>
              <w:pStyle w:val="ConsPlusNormal1"/>
            </w:pPr>
            <w:r>
              <w:t>эптаког альфа (активированный)</w:t>
            </w:r>
          </w:p>
        </w:tc>
      </w:tr>
    </w:tbl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Normal1"/>
        <w:jc w:val="right"/>
        <w:outlineLvl w:val="0"/>
      </w:pPr>
      <w:r>
        <w:t>Утвержден</w:t>
      </w:r>
    </w:p>
    <w:p w:rsidR="0098549B" w:rsidRDefault="0098549B">
      <w:pPr>
        <w:pStyle w:val="ConsPlusNormal1"/>
        <w:jc w:val="right"/>
      </w:pPr>
      <w:r>
        <w:t>распоряжением Правительства</w:t>
      </w:r>
    </w:p>
    <w:p w:rsidR="0098549B" w:rsidRDefault="0098549B">
      <w:pPr>
        <w:pStyle w:val="ConsPlusNormal1"/>
        <w:jc w:val="right"/>
      </w:pPr>
      <w:r>
        <w:t>Российской Федерации</w:t>
      </w:r>
    </w:p>
    <w:p w:rsidR="0098549B" w:rsidRDefault="0098549B">
      <w:pPr>
        <w:pStyle w:val="ConsPlusNormal1"/>
        <w:jc w:val="right"/>
      </w:pPr>
      <w:r>
        <w:t>от 18 декабря 2025 г. N 3867-р</w:t>
      </w:r>
    </w:p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Title1"/>
        <w:jc w:val="center"/>
      </w:pPr>
      <w:bookmarkStart w:id="2" w:name="P4020"/>
      <w:bookmarkEnd w:id="2"/>
      <w:r>
        <w:t>МИНИМАЛЬНЫЙ АССОРТИМЕНТ</w:t>
      </w:r>
    </w:p>
    <w:p w:rsidR="0098549B" w:rsidRDefault="0098549B">
      <w:pPr>
        <w:pStyle w:val="ConsPlusTitle1"/>
        <w:jc w:val="center"/>
      </w:pPr>
      <w:r>
        <w:t>ЛЕКАРСТВЕННЫХ ПРЕПАРАТОВ, НЕОБХОДИМЫХ ДЛЯ ОКАЗАНИЯ</w:t>
      </w:r>
    </w:p>
    <w:p w:rsidR="0098549B" w:rsidRDefault="0098549B">
      <w:pPr>
        <w:pStyle w:val="ConsPlusTitle1"/>
        <w:jc w:val="center"/>
      </w:pPr>
      <w:r>
        <w:t>МЕДИЦИНСКОЙ ПОМОЩИ</w:t>
      </w:r>
    </w:p>
    <w:p w:rsidR="0098549B" w:rsidRDefault="0098549B">
      <w:pPr>
        <w:pStyle w:val="ConsPlusNormal1"/>
        <w:jc w:val="center"/>
      </w:pPr>
    </w:p>
    <w:p w:rsidR="0098549B" w:rsidRDefault="0098549B">
      <w:pPr>
        <w:pStyle w:val="ConsPlusTitle1"/>
        <w:jc w:val="center"/>
        <w:outlineLvl w:val="1"/>
      </w:pPr>
      <w:r>
        <w:t>I. Для аптек (готовых лекарственных форм,</w:t>
      </w:r>
    </w:p>
    <w:p w:rsidR="0098549B" w:rsidRDefault="0098549B">
      <w:pPr>
        <w:pStyle w:val="ConsPlusTitle1"/>
        <w:jc w:val="center"/>
      </w:pPr>
      <w:r>
        <w:t>производственных с правом изготовления лекарственных</w:t>
      </w:r>
    </w:p>
    <w:p w:rsidR="0098549B" w:rsidRDefault="0098549B">
      <w:pPr>
        <w:pStyle w:val="ConsPlusTitle1"/>
        <w:jc w:val="center"/>
      </w:pPr>
      <w:r>
        <w:t>препаратов, производственных с правом изготовления</w:t>
      </w:r>
    </w:p>
    <w:p w:rsidR="0098549B" w:rsidRDefault="0098549B">
      <w:pPr>
        <w:pStyle w:val="ConsPlusTitle1"/>
        <w:jc w:val="center"/>
      </w:pPr>
      <w:r>
        <w:t>асептических лекарственных препаратов, производственных</w:t>
      </w:r>
    </w:p>
    <w:p w:rsidR="0098549B" w:rsidRDefault="0098549B">
      <w:pPr>
        <w:pStyle w:val="ConsPlusTitle1"/>
        <w:jc w:val="center"/>
      </w:pPr>
      <w:r>
        <w:t>с правом изготовления радиофармацевтических</w:t>
      </w:r>
    </w:p>
    <w:p w:rsidR="0098549B" w:rsidRDefault="0098549B">
      <w:pPr>
        <w:pStyle w:val="ConsPlusTitle1"/>
        <w:jc w:val="center"/>
      </w:pPr>
      <w:r>
        <w:t>лекарственных препаратов)</w:t>
      </w:r>
    </w:p>
    <w:p w:rsidR="0098549B" w:rsidRDefault="0098549B">
      <w:pPr>
        <w:pStyle w:val="ConsPlusNormal1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2608"/>
        <w:gridCol w:w="1644"/>
        <w:gridCol w:w="3685"/>
      </w:tblGrid>
      <w:tr w:rsidR="0098549B">
        <w:tc>
          <w:tcPr>
            <w:tcW w:w="1134" w:type="dxa"/>
            <w:tcBorders>
              <w:lef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</w:tcPr>
          <w:p w:rsidR="0098549B" w:rsidRDefault="0098549B">
            <w:pPr>
              <w:pStyle w:val="ConsPlusNormal1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</w:tcPr>
          <w:p w:rsidR="0098549B" w:rsidRDefault="0098549B">
            <w:pPr>
              <w:pStyle w:val="ConsPlusNormal1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Лекарственные формы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мягкие лекарственные формы для местного ректального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подъязычного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мягкие лекарственные формы для наружного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мягкие лекарственные формы для наружного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местного ректального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лекарственные формы для ингаляционного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Title1"/>
        <w:jc w:val="center"/>
        <w:outlineLvl w:val="1"/>
      </w:pPr>
      <w:r>
        <w:t>II. Для аптечных пунктов, в том числе являющихся структурным</w:t>
      </w:r>
    </w:p>
    <w:p w:rsidR="0098549B" w:rsidRDefault="0098549B">
      <w:pPr>
        <w:pStyle w:val="ConsPlusTitle1"/>
        <w:jc w:val="center"/>
      </w:pPr>
      <w:r>
        <w:t>подразделением медицинской организации, аптечных киосков</w:t>
      </w:r>
    </w:p>
    <w:p w:rsidR="0098549B" w:rsidRDefault="0098549B">
      <w:pPr>
        <w:pStyle w:val="ConsPlusTitle1"/>
        <w:jc w:val="center"/>
      </w:pPr>
      <w:r>
        <w:t>и индивидуальных предпринимателей, имеющих лицензию</w:t>
      </w:r>
    </w:p>
    <w:p w:rsidR="0098549B" w:rsidRDefault="0098549B">
      <w:pPr>
        <w:pStyle w:val="ConsPlusTitle1"/>
        <w:jc w:val="center"/>
      </w:pPr>
      <w:r>
        <w:t>на фармацевтическую деятельность</w:t>
      </w:r>
    </w:p>
    <w:p w:rsidR="0098549B" w:rsidRDefault="0098549B">
      <w:pPr>
        <w:pStyle w:val="ConsPlusNormal1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2608"/>
        <w:gridCol w:w="1644"/>
        <w:gridCol w:w="3685"/>
      </w:tblGrid>
      <w:tr w:rsidR="0098549B">
        <w:tc>
          <w:tcPr>
            <w:tcW w:w="1134" w:type="dxa"/>
            <w:tcBorders>
              <w:lef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</w:tcPr>
          <w:p w:rsidR="0098549B" w:rsidRDefault="0098549B">
            <w:pPr>
              <w:pStyle w:val="ConsPlusNormal1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</w:tcPr>
          <w:p w:rsidR="0098549B" w:rsidRDefault="0098549B">
            <w:pPr>
              <w:pStyle w:val="ConsPlusNormal1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Лекарственные формы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мягкие лекарственные формы для местного ректального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подъязычного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мягкие лекарственные формы для наружного применения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местного офтальмологического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мягкие лекарственные формы для местного ректального применения;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жидкие лекарственные формы для приема внутрь;</w:t>
            </w:r>
          </w:p>
          <w:p w:rsidR="0098549B" w:rsidRDefault="0098549B">
            <w:pPr>
              <w:pStyle w:val="ConsPlusNormal1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549B" w:rsidRDefault="0098549B">
            <w:pPr>
              <w:pStyle w:val="ConsPlusNormal1"/>
            </w:pPr>
          </w:p>
        </w:tc>
      </w:tr>
      <w:tr w:rsidR="0098549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49B" w:rsidRDefault="0098549B">
            <w:pPr>
              <w:pStyle w:val="ConsPlusNormal1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98549B" w:rsidRDefault="0098549B">
      <w:pPr>
        <w:pStyle w:val="ConsPlusNormal1"/>
        <w:ind w:firstLine="540"/>
        <w:jc w:val="both"/>
      </w:pPr>
    </w:p>
    <w:p w:rsidR="0098549B" w:rsidRDefault="0098549B">
      <w:pPr>
        <w:pStyle w:val="ConsPlusNormal1"/>
        <w:jc w:val="both"/>
      </w:pPr>
    </w:p>
    <w:p w:rsidR="0098549B" w:rsidRDefault="0098549B">
      <w:pPr>
        <w:pStyle w:val="ConsPlusNormal1"/>
        <w:jc w:val="both"/>
      </w:pPr>
    </w:p>
    <w:p w:rsidR="0098549B" w:rsidRDefault="0098549B">
      <w:pPr>
        <w:pStyle w:val="ConsPlusNormal1"/>
        <w:jc w:val="both"/>
      </w:pPr>
    </w:p>
    <w:p w:rsidR="0098549B" w:rsidRDefault="0098549B">
      <w:pPr>
        <w:pStyle w:val="ConsPlusNormal1"/>
        <w:jc w:val="both"/>
      </w:pPr>
    </w:p>
    <w:p w:rsidR="0098549B" w:rsidRDefault="0098549B">
      <w:pPr>
        <w:pStyle w:val="ConsPlusNormal1"/>
        <w:jc w:val="right"/>
        <w:outlineLvl w:val="0"/>
      </w:pPr>
      <w:r>
        <w:t>Приложение</w:t>
      </w:r>
    </w:p>
    <w:p w:rsidR="0098549B" w:rsidRDefault="0098549B">
      <w:pPr>
        <w:pStyle w:val="ConsPlusNormal1"/>
        <w:jc w:val="right"/>
      </w:pPr>
      <w:r>
        <w:t>к распоряжению Правительства</w:t>
      </w:r>
    </w:p>
    <w:p w:rsidR="0098549B" w:rsidRDefault="0098549B">
      <w:pPr>
        <w:pStyle w:val="ConsPlusNormal1"/>
        <w:jc w:val="right"/>
      </w:pPr>
      <w:r>
        <w:t>Российской Федерации</w:t>
      </w:r>
    </w:p>
    <w:p w:rsidR="0098549B" w:rsidRDefault="0098549B">
      <w:pPr>
        <w:pStyle w:val="ConsPlusNormal1"/>
        <w:jc w:val="right"/>
      </w:pPr>
      <w:r>
        <w:t>от 18 декабря 2025 г. N 3867-р</w:t>
      </w:r>
    </w:p>
    <w:p w:rsidR="0098549B" w:rsidRDefault="0098549B">
      <w:pPr>
        <w:pStyle w:val="ConsPlusNormal1"/>
        <w:jc w:val="both"/>
      </w:pPr>
    </w:p>
    <w:p w:rsidR="0098549B" w:rsidRDefault="0098549B">
      <w:pPr>
        <w:pStyle w:val="ConsPlusTitle1"/>
        <w:jc w:val="center"/>
      </w:pPr>
      <w:bookmarkStart w:id="3" w:name="P4767"/>
      <w:bookmarkEnd w:id="3"/>
      <w:r>
        <w:t>ПЕРЕЧЕНЬ</w:t>
      </w:r>
    </w:p>
    <w:p w:rsidR="0098549B" w:rsidRDefault="0098549B">
      <w:pPr>
        <w:pStyle w:val="ConsPlusTitle1"/>
        <w:jc w:val="center"/>
      </w:pPr>
      <w:r>
        <w:t>УТРАТИВШИХ СИЛУ АКТОВ ПРАВИТЕЛЬСТВА РОССИЙСКОЙ ФЕДЕРАЦИИ</w:t>
      </w:r>
    </w:p>
    <w:p w:rsidR="0098549B" w:rsidRDefault="0098549B">
      <w:pPr>
        <w:pStyle w:val="ConsPlusNormal1"/>
        <w:jc w:val="both"/>
      </w:pPr>
    </w:p>
    <w:p w:rsidR="0098549B" w:rsidRDefault="0098549B">
      <w:pPr>
        <w:pStyle w:val="ConsPlusNormal1"/>
        <w:ind w:firstLine="540"/>
        <w:jc w:val="both"/>
      </w:pPr>
      <w:r>
        <w:t xml:space="preserve">1. </w:t>
      </w:r>
      <w:hyperlink r:id="rId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98549B" w:rsidRDefault="0098549B">
      <w:pPr>
        <w:pStyle w:val="ConsPlusNormal1"/>
        <w:spacing w:before="240"/>
        <w:ind w:firstLine="540"/>
        <w:jc w:val="both"/>
      </w:pPr>
      <w:r>
        <w:t xml:space="preserve">2. </w:t>
      </w:r>
      <w:hyperlink r:id="rId8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98549B" w:rsidRDefault="0098549B">
      <w:pPr>
        <w:pStyle w:val="ConsPlusNormal1"/>
        <w:spacing w:before="240"/>
        <w:ind w:firstLine="540"/>
        <w:jc w:val="both"/>
      </w:pPr>
      <w:r>
        <w:t xml:space="preserve">3. </w:t>
      </w:r>
      <w:hyperlink r:id="rId9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 w:rsidR="0098549B" w:rsidRDefault="0098549B">
      <w:pPr>
        <w:pStyle w:val="ConsPlusNormal1"/>
        <w:spacing w:before="240"/>
        <w:ind w:firstLine="540"/>
        <w:jc w:val="both"/>
      </w:pPr>
      <w:r>
        <w:t xml:space="preserve">4. </w:t>
      </w:r>
      <w:hyperlink r:id="rId10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98549B" w:rsidRDefault="0098549B">
      <w:pPr>
        <w:pStyle w:val="ConsPlusNormal1"/>
        <w:spacing w:before="240"/>
        <w:ind w:firstLine="540"/>
        <w:jc w:val="both"/>
      </w:pPr>
      <w:r>
        <w:t xml:space="preserve">5. </w:t>
      </w:r>
      <w:hyperlink r:id="rId11" w:tooltip="Распоряжение Правительства РФ от 23.12.2021 N 3781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 w:rsidR="0098549B" w:rsidRDefault="0098549B">
      <w:pPr>
        <w:pStyle w:val="ConsPlusNormal1"/>
        <w:spacing w:before="240"/>
        <w:ind w:firstLine="540"/>
        <w:jc w:val="both"/>
      </w:pPr>
      <w:r>
        <w:t xml:space="preserve">6. </w:t>
      </w:r>
      <w:hyperlink r:id="rId12" w:tooltip="Распоряжение Правительства РФ от 30.03.2022 N 660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98549B" w:rsidRDefault="0098549B">
      <w:pPr>
        <w:pStyle w:val="ConsPlusNormal1"/>
        <w:spacing w:before="240"/>
        <w:ind w:firstLine="540"/>
        <w:jc w:val="both"/>
      </w:pPr>
      <w:r>
        <w:t xml:space="preserve">7. </w:t>
      </w:r>
      <w:hyperlink r:id="rId13" w:tooltip="Распоряжение Правительства РФ от 24.08.2022 N 2419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98549B" w:rsidRDefault="0098549B">
      <w:pPr>
        <w:pStyle w:val="ConsPlusNormal1"/>
        <w:spacing w:before="240"/>
        <w:ind w:firstLine="540"/>
        <w:jc w:val="both"/>
      </w:pPr>
      <w:r>
        <w:t xml:space="preserve">8. </w:t>
      </w:r>
      <w:hyperlink r:id="rId14" w:tooltip="Распоряжение Правительства РФ от 06.10.2022 N 2927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:rsidR="0098549B" w:rsidRDefault="0098549B">
      <w:pPr>
        <w:pStyle w:val="ConsPlusNormal1"/>
        <w:spacing w:before="240"/>
        <w:ind w:firstLine="540"/>
        <w:jc w:val="both"/>
      </w:pPr>
      <w:r>
        <w:t xml:space="preserve">9. </w:t>
      </w:r>
      <w:hyperlink r:id="rId15" w:tooltip="Распоряжение Правительства РФ от 24.12.2022 N 41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 w:rsidR="0098549B" w:rsidRDefault="0098549B">
      <w:pPr>
        <w:pStyle w:val="ConsPlusNormal1"/>
        <w:spacing w:before="240"/>
        <w:ind w:firstLine="540"/>
        <w:jc w:val="both"/>
      </w:pPr>
      <w:r>
        <w:t xml:space="preserve">10. </w:t>
      </w:r>
      <w:hyperlink r:id="rId16" w:tooltip="Распоряжение Правительства РФ от 09.06.2023 N 1508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98549B" w:rsidRDefault="0098549B">
      <w:pPr>
        <w:pStyle w:val="ConsPlusNormal1"/>
        <w:spacing w:before="240"/>
        <w:ind w:firstLine="540"/>
        <w:jc w:val="both"/>
      </w:pPr>
      <w:r>
        <w:t xml:space="preserve">11. </w:t>
      </w:r>
      <w:hyperlink r:id="rId17" w:tooltip="Распоряжение Правительства РФ от 16.04.2024 N 938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98549B" w:rsidRDefault="0098549B">
      <w:pPr>
        <w:pStyle w:val="ConsPlusNormal1"/>
        <w:spacing w:before="240"/>
        <w:ind w:firstLine="540"/>
        <w:jc w:val="both"/>
      </w:pPr>
      <w:r>
        <w:t xml:space="preserve">12. </w:t>
      </w:r>
      <w:hyperlink r:id="rId18" w:tooltip="Распоряжение Правительства РФ от 15.01.2025 N 10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 w:rsidR="0098549B" w:rsidRDefault="0098549B">
      <w:pPr>
        <w:pStyle w:val="ConsPlusNormal1"/>
        <w:jc w:val="both"/>
      </w:pPr>
    </w:p>
    <w:p w:rsidR="0098549B" w:rsidRDefault="0098549B">
      <w:pPr>
        <w:pStyle w:val="ConsPlusNormal1"/>
        <w:jc w:val="both"/>
      </w:pPr>
    </w:p>
    <w:p w:rsidR="0098549B" w:rsidRDefault="0098549B">
      <w:pPr>
        <w:pStyle w:val="ConsPlusNormal1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8549B" w:rsidSect="000C6DCF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49B" w:rsidRDefault="0098549B" w:rsidP="000C6DCF">
      <w:r>
        <w:separator/>
      </w:r>
    </w:p>
  </w:endnote>
  <w:endnote w:type="continuationSeparator" w:id="0">
    <w:p w:rsidR="0098549B" w:rsidRDefault="0098549B" w:rsidP="000C6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49B" w:rsidRDefault="0098549B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A0"/>
    </w:tblPr>
    <w:tblGrid>
      <w:gridCol w:w="3354"/>
      <w:gridCol w:w="3498"/>
      <w:gridCol w:w="3395"/>
    </w:tblGrid>
    <w:tr w:rsidR="0098549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8549B" w:rsidRDefault="0098549B">
          <w:pPr>
            <w:pStyle w:val="ConsPlusNormal1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549B" w:rsidRDefault="0098549B">
          <w:pPr>
            <w:pStyle w:val="ConsPlusNormal1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549B" w:rsidRDefault="0098549B">
          <w:pPr>
            <w:pStyle w:val="ConsPlusNormal1"/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124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98549B" w:rsidRDefault="0098549B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49B" w:rsidRDefault="0098549B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A0"/>
    </w:tblPr>
    <w:tblGrid>
      <w:gridCol w:w="3394"/>
      <w:gridCol w:w="3498"/>
      <w:gridCol w:w="3395"/>
    </w:tblGrid>
    <w:tr w:rsidR="0098549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8549B" w:rsidRDefault="0098549B">
          <w:pPr>
            <w:pStyle w:val="ConsPlusNormal1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549B" w:rsidRDefault="0098549B">
          <w:pPr>
            <w:pStyle w:val="ConsPlusNormal1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549B" w:rsidRDefault="0098549B">
          <w:pPr>
            <w:pStyle w:val="ConsPlusNormal1"/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98549B" w:rsidRDefault="0098549B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49B" w:rsidRDefault="0098549B" w:rsidP="000C6DCF">
      <w:r>
        <w:separator/>
      </w:r>
    </w:p>
  </w:footnote>
  <w:footnote w:type="continuationSeparator" w:id="0">
    <w:p w:rsidR="0098549B" w:rsidRDefault="0098549B" w:rsidP="000C6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98549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8549B" w:rsidRDefault="0098549B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98549B" w:rsidRDefault="0098549B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18.02.2026</w:t>
          </w:r>
        </w:p>
      </w:tc>
    </w:tr>
  </w:tbl>
  <w:p w:rsidR="0098549B" w:rsidRDefault="0098549B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98549B" w:rsidRDefault="0098549B">
    <w:pPr>
      <w:pStyle w:val="ConsPlusNormal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98549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8549B" w:rsidRDefault="0098549B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98549B" w:rsidRDefault="0098549B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18.02.2026</w:t>
          </w:r>
        </w:p>
      </w:tc>
    </w:tr>
  </w:tbl>
  <w:p w:rsidR="0098549B" w:rsidRDefault="0098549B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98549B" w:rsidRDefault="0098549B">
    <w:pPr>
      <w:pStyle w:val="ConsPlusNormal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DCF"/>
    <w:rsid w:val="000C6DCF"/>
    <w:rsid w:val="00320399"/>
    <w:rsid w:val="00544A37"/>
    <w:rsid w:val="0098549B"/>
    <w:rsid w:val="00C6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C6DCF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Nonformat">
    <w:name w:val="ConsPlusNonformat"/>
    <w:uiPriority w:val="99"/>
    <w:rsid w:val="000C6DC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C6DCF"/>
    <w:pPr>
      <w:widowControl w:val="0"/>
      <w:autoSpaceDE w:val="0"/>
      <w:autoSpaceDN w:val="0"/>
    </w:pPr>
    <w:rPr>
      <w:rFonts w:ascii="Arial" w:hAnsi="Arial" w:cs="Arial"/>
      <w:b/>
      <w:sz w:val="24"/>
      <w:szCs w:val="20"/>
    </w:rPr>
  </w:style>
  <w:style w:type="paragraph" w:customStyle="1" w:styleId="ConsPlusCell">
    <w:name w:val="ConsPlusCell"/>
    <w:uiPriority w:val="99"/>
    <w:rsid w:val="000C6DC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0C6DCF"/>
    <w:pPr>
      <w:widowControl w:val="0"/>
      <w:autoSpaceDE w:val="0"/>
      <w:autoSpaceDN w:val="0"/>
    </w:pPr>
    <w:rPr>
      <w:rFonts w:ascii="Tahoma" w:hAnsi="Tahoma" w:cs="Tahoma"/>
      <w:sz w:val="18"/>
      <w:szCs w:val="20"/>
    </w:rPr>
  </w:style>
  <w:style w:type="paragraph" w:customStyle="1" w:styleId="ConsPlusTitlePage">
    <w:name w:val="ConsPlusTitlePage"/>
    <w:uiPriority w:val="99"/>
    <w:rsid w:val="000C6DCF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0C6DCF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0C6DCF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extList3">
    <w:name w:val="ConsPlusTextList3"/>
    <w:uiPriority w:val="99"/>
    <w:rsid w:val="000C6DCF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Normal1">
    <w:name w:val="ConsPlusNormal1"/>
    <w:uiPriority w:val="99"/>
    <w:rsid w:val="000C6DCF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Nonformat1">
    <w:name w:val="ConsPlusNonformat1"/>
    <w:uiPriority w:val="99"/>
    <w:rsid w:val="000C6DC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1">
    <w:name w:val="ConsPlusTitle1"/>
    <w:uiPriority w:val="99"/>
    <w:rsid w:val="000C6DCF"/>
    <w:pPr>
      <w:widowControl w:val="0"/>
      <w:autoSpaceDE w:val="0"/>
      <w:autoSpaceDN w:val="0"/>
    </w:pPr>
    <w:rPr>
      <w:rFonts w:ascii="Arial" w:hAnsi="Arial" w:cs="Arial"/>
      <w:b/>
      <w:sz w:val="24"/>
      <w:szCs w:val="20"/>
    </w:rPr>
  </w:style>
  <w:style w:type="paragraph" w:customStyle="1" w:styleId="ConsPlusCell1">
    <w:name w:val="ConsPlusCell1"/>
    <w:uiPriority w:val="99"/>
    <w:rsid w:val="000C6DC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1">
    <w:name w:val="ConsPlusDocList1"/>
    <w:uiPriority w:val="99"/>
    <w:rsid w:val="000C6DCF"/>
    <w:pPr>
      <w:widowControl w:val="0"/>
      <w:autoSpaceDE w:val="0"/>
      <w:autoSpaceDN w:val="0"/>
    </w:pPr>
    <w:rPr>
      <w:rFonts w:ascii="Tahoma" w:hAnsi="Tahoma" w:cs="Tahoma"/>
      <w:sz w:val="18"/>
      <w:szCs w:val="20"/>
    </w:rPr>
  </w:style>
  <w:style w:type="paragraph" w:customStyle="1" w:styleId="ConsPlusTitlePage1">
    <w:name w:val="ConsPlusTitlePage1"/>
    <w:uiPriority w:val="99"/>
    <w:rsid w:val="000C6DCF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1">
    <w:name w:val="ConsPlusJurTerm1"/>
    <w:uiPriority w:val="99"/>
    <w:rsid w:val="000C6DCF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2">
    <w:name w:val="ConsPlusTextList2"/>
    <w:uiPriority w:val="99"/>
    <w:rsid w:val="000C6DCF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extList1">
    <w:name w:val="ConsPlusTextList1"/>
    <w:uiPriority w:val="99"/>
    <w:rsid w:val="000C6DCF"/>
    <w:pPr>
      <w:widowControl w:val="0"/>
      <w:autoSpaceDE w:val="0"/>
      <w:autoSpaceDN w:val="0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1419&amp;date=18.02.2026" TargetMode="External"/><Relationship Id="rId13" Type="http://schemas.openxmlformats.org/officeDocument/2006/relationships/hyperlink" Target="https://login.consultant.ru/link/?req=doc&amp;base=LAW&amp;n=425148&amp;date=18.02.2026" TargetMode="External"/><Relationship Id="rId18" Type="http://schemas.openxmlformats.org/officeDocument/2006/relationships/hyperlink" Target="https://login.consultant.ru/link/?req=doc&amp;base=LAW&amp;n=496386&amp;date=18.02.2026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496460&amp;date=18.02.2026" TargetMode="External"/><Relationship Id="rId12" Type="http://schemas.openxmlformats.org/officeDocument/2006/relationships/hyperlink" Target="https://login.consultant.ru/link/?req=doc&amp;base=LAW&amp;n=413192&amp;date=18.02.2026" TargetMode="External"/><Relationship Id="rId17" Type="http://schemas.openxmlformats.org/officeDocument/2006/relationships/hyperlink" Target="https://login.consultant.ru/link/?req=doc&amp;base=LAW&amp;n=474738&amp;date=18.02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9320&amp;date=18.02.2026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404667&amp;date=18.02.2026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5905&amp;date=18.02.2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68666&amp;date=18.02.2026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65006&amp;date=18.02.2026" TargetMode="External"/><Relationship Id="rId14" Type="http://schemas.openxmlformats.org/officeDocument/2006/relationships/hyperlink" Target="https://login.consultant.ru/link/?req=doc&amp;base=LAW&amp;n=428641&amp;date=18.02.2026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124</Pages>
  <Words>21047</Words>
  <Characters>-32766</Characters>
  <Application>Microsoft Office Outlook</Application>
  <DocSecurity>0</DocSecurity>
  <Lines>0</Lines>
  <Paragraphs>0</Paragraphs>
  <ScaleCrop>false</ScaleCrop>
  <Company>КонсультантПлюс Версия 4025.00.50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</dc:title>
  <dc:subject/>
  <dc:creator/>
  <cp:keywords/>
  <dc:description/>
  <cp:lastModifiedBy>User</cp:lastModifiedBy>
  <cp:revision>2</cp:revision>
  <dcterms:created xsi:type="dcterms:W3CDTF">2026-02-18T10:27:00Z</dcterms:created>
  <dcterms:modified xsi:type="dcterms:W3CDTF">2026-02-18T10:30:00Z</dcterms:modified>
</cp:coreProperties>
</file>